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2408" w14:textId="77777777" w:rsidR="004433BE" w:rsidRDefault="00000000">
      <w:r>
        <w:t xml:space="preserve">KEY JUNE </w:t>
      </w:r>
      <w:proofErr w:type="gramStart"/>
      <w:r>
        <w:t>2022  EXAM</w:t>
      </w:r>
      <w:proofErr w:type="gramEnd"/>
      <w:r>
        <w:t xml:space="preserve"> ONE</w:t>
      </w:r>
    </w:p>
    <w:p w14:paraId="10502409" w14:textId="77777777" w:rsidR="004433BE" w:rsidRDefault="00000000">
      <w:r>
        <w:t>SECTION ONE</w:t>
      </w:r>
    </w:p>
    <w:p w14:paraId="1050240A" w14:textId="77777777" w:rsidR="004433BE" w:rsidRDefault="00000000">
      <w:r>
        <w:t>1 C</w:t>
      </w:r>
    </w:p>
    <w:p w14:paraId="1050240B" w14:textId="77777777" w:rsidR="004433BE" w:rsidRDefault="00000000">
      <w:r>
        <w:t>2 A</w:t>
      </w:r>
    </w:p>
    <w:p w14:paraId="1050240C" w14:textId="77777777" w:rsidR="004433BE" w:rsidRDefault="00000000">
      <w:r>
        <w:t>3 B</w:t>
      </w:r>
    </w:p>
    <w:p w14:paraId="1050240D" w14:textId="77777777" w:rsidR="004433BE" w:rsidRDefault="00000000">
      <w:r>
        <w:t>4 B</w:t>
      </w:r>
    </w:p>
    <w:p w14:paraId="1050240E" w14:textId="77777777" w:rsidR="004433BE" w:rsidRDefault="00000000">
      <w:r>
        <w:t>5 C</w:t>
      </w:r>
    </w:p>
    <w:p w14:paraId="1050240F" w14:textId="77777777" w:rsidR="004433BE" w:rsidRDefault="00000000">
      <w:r>
        <w:t>6 B</w:t>
      </w:r>
    </w:p>
    <w:p w14:paraId="10502410" w14:textId="77777777" w:rsidR="004433BE" w:rsidRDefault="00000000">
      <w:r>
        <w:t>7 B</w:t>
      </w:r>
    </w:p>
    <w:p w14:paraId="10502411" w14:textId="77777777" w:rsidR="004433BE" w:rsidRDefault="00000000">
      <w:r>
        <w:t>8 A</w:t>
      </w:r>
    </w:p>
    <w:p w14:paraId="10502412" w14:textId="77777777" w:rsidR="004433BE" w:rsidRDefault="00000000">
      <w:r>
        <w:t>9 C</w:t>
      </w:r>
    </w:p>
    <w:p w14:paraId="10502413" w14:textId="77777777" w:rsidR="004433BE" w:rsidRDefault="00000000">
      <w:r>
        <w:t>10 A</w:t>
      </w:r>
    </w:p>
    <w:p w14:paraId="10502414" w14:textId="77777777" w:rsidR="004433BE" w:rsidRDefault="00000000">
      <w:r>
        <w:t>SECTION TWO</w:t>
      </w:r>
    </w:p>
    <w:p w14:paraId="10502415" w14:textId="77777777" w:rsidR="004433BE" w:rsidRDefault="00000000">
      <w:r>
        <w:t>11 AS</w:t>
      </w:r>
    </w:p>
    <w:p w14:paraId="10502416" w14:textId="77777777" w:rsidR="004433BE" w:rsidRDefault="00000000">
      <w:r>
        <w:t>12 C</w:t>
      </w:r>
    </w:p>
    <w:p w14:paraId="10502417" w14:textId="77777777" w:rsidR="004433BE" w:rsidRDefault="00000000">
      <w:r>
        <w:t>13 B</w:t>
      </w:r>
    </w:p>
    <w:p w14:paraId="10502418" w14:textId="77777777" w:rsidR="004433BE" w:rsidRDefault="00000000">
      <w:r>
        <w:t>14 B</w:t>
      </w:r>
    </w:p>
    <w:p w14:paraId="10502419" w14:textId="77777777" w:rsidR="004433BE" w:rsidRDefault="00000000">
      <w:r>
        <w:t>15 C</w:t>
      </w:r>
    </w:p>
    <w:p w14:paraId="1050241A" w14:textId="77777777" w:rsidR="004433BE" w:rsidRDefault="00000000">
      <w:r>
        <w:t>16 C</w:t>
      </w:r>
    </w:p>
    <w:p w14:paraId="1050241B" w14:textId="77777777" w:rsidR="004433BE" w:rsidRDefault="00000000">
      <w:r>
        <w:t>17 B</w:t>
      </w:r>
    </w:p>
    <w:p w14:paraId="1050241C" w14:textId="77777777" w:rsidR="004433BE" w:rsidRDefault="00000000">
      <w:r>
        <w:t>18 C</w:t>
      </w:r>
    </w:p>
    <w:p w14:paraId="1050241D" w14:textId="77777777" w:rsidR="004433BE" w:rsidRDefault="00000000">
      <w:r>
        <w:t>19 A</w:t>
      </w:r>
    </w:p>
    <w:p w14:paraId="1050241E" w14:textId="77777777" w:rsidR="004433BE" w:rsidRDefault="00000000">
      <w:r>
        <w:t>20 A</w:t>
      </w:r>
    </w:p>
    <w:p w14:paraId="1050241F" w14:textId="77777777" w:rsidR="004433BE" w:rsidRDefault="00000000">
      <w:r>
        <w:t>SECTION THREE</w:t>
      </w:r>
    </w:p>
    <w:p w14:paraId="10502420" w14:textId="77777777" w:rsidR="004433BE" w:rsidRDefault="00000000">
      <w:r>
        <w:t>21 WAS LISTENING</w:t>
      </w:r>
    </w:p>
    <w:p w14:paraId="10502421" w14:textId="77777777" w:rsidR="004433BE" w:rsidRDefault="00000000">
      <w:r>
        <w:t>22 MADE</w:t>
      </w:r>
    </w:p>
    <w:p w14:paraId="10502422" w14:textId="77777777" w:rsidR="004433BE" w:rsidRDefault="00000000">
      <w:r>
        <w:t>23 DO YOU REMEMBER</w:t>
      </w:r>
    </w:p>
    <w:p w14:paraId="10502423" w14:textId="77777777" w:rsidR="004433BE" w:rsidRDefault="00000000">
      <w:r>
        <w:t>24 CAN’T BELIEVE</w:t>
      </w:r>
    </w:p>
    <w:p w14:paraId="10502424" w14:textId="77777777" w:rsidR="004433BE" w:rsidRDefault="00000000">
      <w:r>
        <w:t>25 HAD EVER BEEN</w:t>
      </w:r>
    </w:p>
    <w:p w14:paraId="10502425" w14:textId="77777777" w:rsidR="004433BE" w:rsidRDefault="00000000">
      <w:r>
        <w:t>26 WILL NEVER FORGET/HAVE NEVER FORGOTTEN</w:t>
      </w:r>
    </w:p>
    <w:p w14:paraId="10502426" w14:textId="77777777" w:rsidR="004433BE" w:rsidRDefault="00000000">
      <w:r>
        <w:t>27 WAS THINKING/HAVE BEEN THINKING/ THOUGHT</w:t>
      </w:r>
    </w:p>
    <w:p w14:paraId="10502427" w14:textId="77777777" w:rsidR="004433BE" w:rsidRDefault="00000000">
      <w:r>
        <w:t>28 WOULD YOU LIKE</w:t>
      </w:r>
    </w:p>
    <w:p w14:paraId="10502428" w14:textId="77777777" w:rsidR="004433BE" w:rsidRDefault="00000000">
      <w:r>
        <w:t>29 WILL LOOK UP/COULD LOOK UP/CAN LOOK UP</w:t>
      </w:r>
    </w:p>
    <w:p w14:paraId="10502429" w14:textId="77777777" w:rsidR="004433BE" w:rsidRDefault="00000000">
      <w:r>
        <w:t>30 GARDENING</w:t>
      </w:r>
    </w:p>
    <w:p w14:paraId="1050242A" w14:textId="77777777" w:rsidR="004433BE" w:rsidRDefault="00000000">
      <w:r>
        <w:t>SECTION FOUR</w:t>
      </w:r>
    </w:p>
    <w:p w14:paraId="1050242B" w14:textId="77777777" w:rsidR="004433BE" w:rsidRDefault="00000000">
      <w:r>
        <w:t>31 OUT</w:t>
      </w:r>
    </w:p>
    <w:p w14:paraId="1050242C" w14:textId="77777777" w:rsidR="004433BE" w:rsidRDefault="00000000">
      <w:r>
        <w:t>32 PREFER/LIKE?</w:t>
      </w:r>
    </w:p>
    <w:p w14:paraId="1050242D" w14:textId="77777777" w:rsidR="004433BE" w:rsidRDefault="00000000">
      <w:r>
        <w:t>33 INTO</w:t>
      </w:r>
    </w:p>
    <w:p w14:paraId="1050242E" w14:textId="77777777" w:rsidR="004433BE" w:rsidRDefault="00000000">
      <w:r>
        <w:t>34 OF</w:t>
      </w:r>
    </w:p>
    <w:p w14:paraId="1050242F" w14:textId="77777777" w:rsidR="004433BE" w:rsidRDefault="00000000">
      <w:r>
        <w:t>35 THEM</w:t>
      </w:r>
    </w:p>
    <w:p w14:paraId="10502430" w14:textId="77777777" w:rsidR="004433BE" w:rsidRDefault="00000000">
      <w:r>
        <w:t>36 MORE</w:t>
      </w:r>
    </w:p>
    <w:p w14:paraId="10502431" w14:textId="77777777" w:rsidR="004433BE" w:rsidRDefault="00000000">
      <w:r>
        <w:t>37 SO</w:t>
      </w:r>
    </w:p>
    <w:p w14:paraId="10502432" w14:textId="77777777" w:rsidR="004433BE" w:rsidRDefault="00000000">
      <w:r>
        <w:t>38 WORSE</w:t>
      </w:r>
    </w:p>
    <w:p w14:paraId="10502433" w14:textId="77777777" w:rsidR="004433BE" w:rsidRDefault="00000000">
      <w:r>
        <w:t>39 HOW</w:t>
      </w:r>
    </w:p>
    <w:p w14:paraId="10502434" w14:textId="77777777" w:rsidR="004433BE" w:rsidRDefault="00000000">
      <w:r>
        <w:t>40 USED</w:t>
      </w:r>
    </w:p>
    <w:p w14:paraId="10502435" w14:textId="77777777" w:rsidR="004433BE" w:rsidRDefault="00000000">
      <w:r>
        <w:t>SECTION FIVE</w:t>
      </w:r>
    </w:p>
    <w:p w14:paraId="10502436" w14:textId="77777777" w:rsidR="004433BE" w:rsidRDefault="00000000">
      <w:r>
        <w:t>41 WHY DON’T WE GO TO THE SEA ON SATURDAY?</w:t>
      </w:r>
    </w:p>
    <w:p w14:paraId="10502437" w14:textId="77777777" w:rsidR="004433BE" w:rsidRDefault="00000000">
      <w:r>
        <w:t>42 NO OTHER RESTAURANT IN TOWN IS AS EXPENSIVE AS THAT ONE.</w:t>
      </w:r>
    </w:p>
    <w:p w14:paraId="10502438" w14:textId="77777777" w:rsidR="004433BE" w:rsidRDefault="00000000">
      <w:r>
        <w:t>43 EVERY MORNING THIRTY SHEEP ARE FED BY THE FARMER</w:t>
      </w:r>
    </w:p>
    <w:p w14:paraId="10502439" w14:textId="77777777" w:rsidR="004433BE" w:rsidRDefault="00000000">
      <w:r>
        <w:t>44 WE DON’T HAVE MUCH MONEY LEFT</w:t>
      </w:r>
    </w:p>
    <w:p w14:paraId="1050243A" w14:textId="77777777" w:rsidR="004433BE" w:rsidRDefault="00000000">
      <w:r>
        <w:t>45 THEY WENT NOWHERE SPECIAL FOR THEIR HOLIDAYS</w:t>
      </w:r>
    </w:p>
    <w:p w14:paraId="1050243B" w14:textId="77777777" w:rsidR="004433BE" w:rsidRDefault="00000000">
      <w:r>
        <w:t>46 IF PETER HAD A CAR, HE WOULDN’T HAVE TO TAKE THE BUS</w:t>
      </w:r>
    </w:p>
    <w:p w14:paraId="1050243C" w14:textId="77777777" w:rsidR="004433BE" w:rsidRDefault="00000000">
      <w:r>
        <w:t>47 SARAH HAS DECIDED TO TAKE UP SKATEBOARDING</w:t>
      </w:r>
    </w:p>
    <w:p w14:paraId="1050243D" w14:textId="77777777" w:rsidR="004433BE" w:rsidRDefault="00000000">
      <w:r>
        <w:t>48 MUM TOLD JACK TO GIVE HER THE LETTER FROM THE TEACHER.</w:t>
      </w:r>
    </w:p>
    <w:p w14:paraId="1050243E" w14:textId="77777777" w:rsidR="004433BE" w:rsidRDefault="00000000">
      <w:r>
        <w:t>49 YOU WON’T HAVE AN ICE-CREAM UNLESS YOU FINISH YOUR HOMEWORK.</w:t>
      </w:r>
    </w:p>
    <w:p w14:paraId="1050243F" w14:textId="77777777" w:rsidR="004433BE" w:rsidRDefault="00000000">
      <w:r>
        <w:lastRenderedPageBreak/>
        <w:t>50 YOU ARE NOT ALLOWED TO BRING FOOD INTO THE LIBRARY</w:t>
      </w:r>
    </w:p>
    <w:p w14:paraId="10502440" w14:textId="77777777" w:rsidR="004433BE" w:rsidRDefault="00000000">
      <w:r>
        <w:t>SECTION SIX</w:t>
      </w:r>
    </w:p>
    <w:p w14:paraId="10502441" w14:textId="77777777" w:rsidR="004433BE" w:rsidRDefault="00000000">
      <w:r>
        <w:t>51 SKY-DIVING</w:t>
      </w:r>
    </w:p>
    <w:p w14:paraId="10502442" w14:textId="77777777" w:rsidR="004433BE" w:rsidRDefault="00000000">
      <w:r>
        <w:t>52 HELPLESSLY</w:t>
      </w:r>
    </w:p>
    <w:p w14:paraId="10502443" w14:textId="77777777" w:rsidR="004433BE" w:rsidRDefault="00000000">
      <w:r>
        <w:t>53 DIFFICULTY/DIFFICULTIES</w:t>
      </w:r>
    </w:p>
    <w:p w14:paraId="10502444" w14:textId="77777777" w:rsidR="004433BE" w:rsidRDefault="00000000">
      <w:r>
        <w:t xml:space="preserve">54 </w:t>
      </w:r>
      <w:proofErr w:type="gramStart"/>
      <w:r>
        <w:t>DEDICATION</w:t>
      </w:r>
      <w:proofErr w:type="gramEnd"/>
    </w:p>
    <w:p w14:paraId="10502445" w14:textId="77777777" w:rsidR="004433BE" w:rsidRDefault="00000000">
      <w:r>
        <w:t>55 UNHAPPY</w:t>
      </w:r>
    </w:p>
    <w:p w14:paraId="10502446" w14:textId="77777777" w:rsidR="004433BE" w:rsidRDefault="00000000">
      <w:r>
        <w:t>56 ASTONISHING</w:t>
      </w:r>
    </w:p>
    <w:p w14:paraId="10502447" w14:textId="77777777" w:rsidR="004433BE" w:rsidRDefault="00000000">
      <w:r>
        <w:t>57 NORWEGIAN</w:t>
      </w:r>
    </w:p>
    <w:p w14:paraId="10502448" w14:textId="77777777" w:rsidR="004433BE" w:rsidRDefault="00000000">
      <w:r>
        <w:t xml:space="preserve">58 </w:t>
      </w:r>
      <w:proofErr w:type="gramStart"/>
      <w:r>
        <w:t>VALUABLE</w:t>
      </w:r>
      <w:proofErr w:type="gramEnd"/>
    </w:p>
    <w:p w14:paraId="10502449" w14:textId="77777777" w:rsidR="004433BE" w:rsidRDefault="00000000">
      <w:r>
        <w:t>59 SURPRISINGLY</w:t>
      </w:r>
    </w:p>
    <w:p w14:paraId="1050244A" w14:textId="77777777" w:rsidR="004433BE" w:rsidRDefault="00000000">
      <w:r>
        <w:t>60 TWENTY-FIFTH</w:t>
      </w:r>
    </w:p>
    <w:p w14:paraId="1050244B" w14:textId="77777777" w:rsidR="004433BE" w:rsidRDefault="00000000">
      <w:r>
        <w:t>SECTION SEVEN</w:t>
      </w:r>
    </w:p>
    <w:p w14:paraId="1050244C" w14:textId="77777777" w:rsidR="004433BE" w:rsidRDefault="00000000">
      <w:r>
        <w:t>61 HOW DID THE THIEVES BREAK IN?</w:t>
      </w:r>
    </w:p>
    <w:p w14:paraId="1050244D" w14:textId="77777777" w:rsidR="004433BE" w:rsidRDefault="00000000">
      <w:r>
        <w:t>62 WHERE DID PETER USE TO LIVE?</w:t>
      </w:r>
    </w:p>
    <w:p w14:paraId="1050244E" w14:textId="77777777" w:rsidR="004433BE" w:rsidRDefault="00000000">
      <w:r>
        <w:t xml:space="preserve">63 WHAT HAS MARY BEEN WAITING FOR </w:t>
      </w:r>
      <w:proofErr w:type="spellStart"/>
      <w:r>
        <w:t>FOR</w:t>
      </w:r>
      <w:proofErr w:type="spellEnd"/>
      <w:r>
        <w:t xml:space="preserve"> AGES?</w:t>
      </w:r>
    </w:p>
    <w:p w14:paraId="1050244F" w14:textId="77777777" w:rsidR="004433BE" w:rsidRDefault="00000000">
      <w:r>
        <w:t>64 HOW DEEP IS THE SWIMMING POOL?</w:t>
      </w:r>
    </w:p>
    <w:p w14:paraId="10502450" w14:textId="77777777" w:rsidR="004433BE" w:rsidRDefault="00000000">
      <w:r>
        <w:t>65 WHO KEEPS ASKING THE SAME QUESTIONS?</w:t>
      </w:r>
    </w:p>
    <w:p w14:paraId="10502451" w14:textId="77777777" w:rsidR="004433BE" w:rsidRDefault="004433BE"/>
    <w:p w14:paraId="10502452" w14:textId="77777777" w:rsidR="004433BE" w:rsidRDefault="004433BE"/>
    <w:sectPr w:rsidR="004433BE">
      <w:pgSz w:w="11906" w:h="16838"/>
      <w:pgMar w:top="1440" w:right="1440" w:bottom="1440" w:left="1440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41AA" w14:textId="77777777" w:rsidR="00707888" w:rsidRDefault="00707888">
      <w:pPr>
        <w:spacing w:after="0" w:line="240" w:lineRule="auto"/>
      </w:pPr>
      <w:r>
        <w:separator/>
      </w:r>
    </w:p>
  </w:endnote>
  <w:endnote w:type="continuationSeparator" w:id="0">
    <w:p w14:paraId="002817B9" w14:textId="77777777" w:rsidR="00707888" w:rsidRDefault="0070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8F9" w14:textId="77777777" w:rsidR="00707888" w:rsidRDefault="007078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7EE420" w14:textId="77777777" w:rsidR="00707888" w:rsidRDefault="0070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33BE"/>
    <w:rsid w:val="002F37EA"/>
    <w:rsid w:val="004433BE"/>
    <w:rsid w:val="006D516A"/>
    <w:rsid w:val="00707888"/>
    <w:rsid w:val="009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2408"/>
  <w15:docId w15:val="{5E3460A4-3566-49C0-B2BE-1296526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393925003170</dc:creator>
  <dc:description/>
  <cp:lastModifiedBy>393925003170</cp:lastModifiedBy>
  <cp:revision>2</cp:revision>
  <dcterms:created xsi:type="dcterms:W3CDTF">2022-10-10T08:56:00Z</dcterms:created>
  <dcterms:modified xsi:type="dcterms:W3CDTF">2022-10-10T08:56:00Z</dcterms:modified>
</cp:coreProperties>
</file>